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B0C5" w14:textId="77777777" w:rsidR="006D6AED" w:rsidRPr="009A50C3" w:rsidRDefault="006D6AED" w:rsidP="006D6AED">
      <w:pPr>
        <w:pStyle w:val="Heading1"/>
        <w:spacing w:before="0"/>
        <w:rPr>
          <w:color w:val="auto"/>
          <w:lang w:val="mi-NZ"/>
        </w:rPr>
      </w:pPr>
      <w:bookmarkStart w:id="0" w:name="_Toc222130513"/>
      <w:r w:rsidRPr="009A50C3">
        <w:rPr>
          <w:color w:val="auto"/>
          <w:lang w:val="mi-NZ"/>
        </w:rPr>
        <w:t>Playcentre Introductory Award Record of Learning</w:t>
      </w:r>
      <w:bookmarkEnd w:id="0"/>
    </w:p>
    <w:p w14:paraId="5DDB1FD3" w14:textId="77777777" w:rsidR="006D6AED" w:rsidRPr="00534975" w:rsidRDefault="006D6AED" w:rsidP="006D6AED">
      <w:pPr>
        <w:spacing w:line="240" w:lineRule="auto"/>
        <w:rPr>
          <w:lang w:val="mi-NZ"/>
        </w:rPr>
      </w:pPr>
      <w:r>
        <w:rPr>
          <w:lang w:val="mi-NZ"/>
        </w:rPr>
        <w:t xml:space="preserve">When </w:t>
      </w:r>
      <w:r w:rsidRPr="00534975">
        <w:rPr>
          <w:lang w:val="mi-NZ"/>
        </w:rPr>
        <w:t xml:space="preserve">completed, </w:t>
      </w:r>
      <w:r>
        <w:rPr>
          <w:lang w:val="mi-NZ"/>
        </w:rPr>
        <w:t>scan</w:t>
      </w:r>
      <w:r w:rsidRPr="00534975">
        <w:rPr>
          <w:lang w:val="mi-NZ"/>
        </w:rPr>
        <w:t xml:space="preserve"> or take a </w:t>
      </w:r>
      <w:r>
        <w:rPr>
          <w:lang w:val="mi-NZ"/>
        </w:rPr>
        <w:t>photo</w:t>
      </w:r>
      <w:r w:rsidRPr="00534975">
        <w:rPr>
          <w:lang w:val="mi-NZ"/>
        </w:rPr>
        <w:t xml:space="preserve"> of this page &amp; send to</w:t>
      </w:r>
      <w:r>
        <w:rPr>
          <w:lang w:val="mi-NZ"/>
        </w:rPr>
        <w:t xml:space="preserve"> </w:t>
      </w:r>
      <w:hyperlink r:id="rId6" w:history="1">
        <w:r w:rsidRPr="00923852">
          <w:rPr>
            <w:rStyle w:val="Hyperlink"/>
            <w:lang w:val="mi-NZ"/>
          </w:rPr>
          <w:t>educationforms@playcentre.org.nz</w:t>
        </w:r>
      </w:hyperlink>
      <w:r>
        <w:t xml:space="preserve"> using the email subject line: </w:t>
      </w:r>
      <w:r w:rsidRPr="00495155">
        <w:rPr>
          <w:b/>
          <w:bCs/>
        </w:rPr>
        <w:t>PIA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21"/>
        <w:gridCol w:w="1356"/>
        <w:gridCol w:w="3114"/>
        <w:gridCol w:w="832"/>
        <w:gridCol w:w="1664"/>
        <w:gridCol w:w="2106"/>
      </w:tblGrid>
      <w:tr w:rsidR="006D6AED" w:rsidRPr="009A50C3" w14:paraId="295E902C" w14:textId="77777777" w:rsidTr="00D21BD3">
        <w:trPr>
          <w:trHeight w:val="300"/>
        </w:trPr>
        <w:tc>
          <w:tcPr>
            <w:tcW w:w="1777" w:type="dxa"/>
            <w:gridSpan w:val="2"/>
          </w:tcPr>
          <w:p w14:paraId="3A60CC94" w14:textId="77777777" w:rsidR="006D6AED" w:rsidRPr="009A50C3" w:rsidRDefault="006D6AED" w:rsidP="00D21BD3">
            <w:pPr>
              <w:spacing w:line="360" w:lineRule="auto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Legal Name</w:t>
            </w:r>
          </w:p>
        </w:tc>
        <w:sdt>
          <w:sdtPr>
            <w:rPr>
              <w:sz w:val="21"/>
              <w:szCs w:val="21"/>
              <w:lang w:val="mi-NZ"/>
            </w:rPr>
            <w:id w:val="914741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16" w:type="dxa"/>
                <w:gridSpan w:val="4"/>
              </w:tcPr>
              <w:p w14:paraId="2E951BF7" w14:textId="1220112D" w:rsidR="006D6AED" w:rsidRPr="009A50C3" w:rsidRDefault="00692931" w:rsidP="00D21BD3">
                <w:pPr>
                  <w:spacing w:line="360" w:lineRule="auto"/>
                  <w:rPr>
                    <w:sz w:val="21"/>
                    <w:szCs w:val="21"/>
                    <w:lang w:val="mi-NZ"/>
                  </w:rPr>
                </w:pPr>
                <w:r w:rsidRPr="00EB23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6AED" w:rsidRPr="009A50C3" w14:paraId="4E33ED9A" w14:textId="77777777" w:rsidTr="00D21BD3">
        <w:trPr>
          <w:trHeight w:val="300"/>
        </w:trPr>
        <w:tc>
          <w:tcPr>
            <w:tcW w:w="1777" w:type="dxa"/>
            <w:gridSpan w:val="2"/>
          </w:tcPr>
          <w:p w14:paraId="2BCDBFBA" w14:textId="77777777" w:rsidR="006D6AED" w:rsidRPr="009A50C3" w:rsidRDefault="006D6AED" w:rsidP="00D21BD3">
            <w:pPr>
              <w:spacing w:line="360" w:lineRule="auto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Preferred Name</w:t>
            </w:r>
          </w:p>
        </w:tc>
        <w:sdt>
          <w:sdtPr>
            <w:rPr>
              <w:sz w:val="21"/>
              <w:szCs w:val="21"/>
              <w:lang w:val="mi-NZ"/>
            </w:rPr>
            <w:id w:val="-17161072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16" w:type="dxa"/>
                <w:gridSpan w:val="4"/>
              </w:tcPr>
              <w:p w14:paraId="0F4110F3" w14:textId="49C47708" w:rsidR="006D6AED" w:rsidRPr="009A50C3" w:rsidRDefault="006803E0" w:rsidP="00D21BD3">
                <w:pPr>
                  <w:spacing w:line="360" w:lineRule="auto"/>
                  <w:rPr>
                    <w:sz w:val="21"/>
                    <w:szCs w:val="21"/>
                    <w:lang w:val="mi-NZ"/>
                  </w:rPr>
                </w:pPr>
                <w:r w:rsidRPr="00EB23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6AED" w:rsidRPr="009A50C3" w14:paraId="6A6A07F6" w14:textId="77777777" w:rsidTr="00D21BD3">
        <w:trPr>
          <w:trHeight w:val="300"/>
        </w:trPr>
        <w:tc>
          <w:tcPr>
            <w:tcW w:w="1777" w:type="dxa"/>
            <w:gridSpan w:val="2"/>
          </w:tcPr>
          <w:p w14:paraId="392F170B" w14:textId="77777777" w:rsidR="006D6AED" w:rsidRPr="009A50C3" w:rsidRDefault="006D6AED" w:rsidP="00D21BD3">
            <w:pPr>
              <w:spacing w:line="360" w:lineRule="auto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Playcentre</w:t>
            </w:r>
          </w:p>
        </w:tc>
        <w:sdt>
          <w:sdtPr>
            <w:rPr>
              <w:sz w:val="21"/>
              <w:szCs w:val="21"/>
              <w:lang w:val="mi-NZ"/>
            </w:rPr>
            <w:id w:val="4920699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16" w:type="dxa"/>
                <w:gridSpan w:val="4"/>
              </w:tcPr>
              <w:p w14:paraId="5E93E2A0" w14:textId="364561DB" w:rsidR="006D6AED" w:rsidRPr="009A50C3" w:rsidRDefault="00692931" w:rsidP="00D21BD3">
                <w:pPr>
                  <w:spacing w:line="360" w:lineRule="auto"/>
                  <w:rPr>
                    <w:sz w:val="21"/>
                    <w:szCs w:val="21"/>
                    <w:lang w:val="mi-NZ"/>
                  </w:rPr>
                </w:pPr>
                <w:r w:rsidRPr="00EB23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6AED" w:rsidRPr="009A50C3" w14:paraId="456AE329" w14:textId="77777777" w:rsidTr="00D21BD3">
        <w:trPr>
          <w:trHeight w:val="300"/>
        </w:trPr>
        <w:tc>
          <w:tcPr>
            <w:tcW w:w="1777" w:type="dxa"/>
            <w:gridSpan w:val="2"/>
            <w:tcBorders>
              <w:bottom w:val="single" w:sz="4" w:space="0" w:color="auto"/>
            </w:tcBorders>
          </w:tcPr>
          <w:p w14:paraId="00C06188" w14:textId="77777777" w:rsidR="006D6AED" w:rsidRPr="009A50C3" w:rsidRDefault="006D6AED" w:rsidP="00D21BD3">
            <w:pPr>
              <w:spacing w:line="360" w:lineRule="auto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Phone</w:t>
            </w:r>
          </w:p>
        </w:tc>
        <w:sdt>
          <w:sdtPr>
            <w:rPr>
              <w:sz w:val="21"/>
              <w:szCs w:val="21"/>
              <w:lang w:val="mi-NZ"/>
            </w:rPr>
            <w:id w:val="-1528251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4" w:type="dxa"/>
                <w:tcBorders>
                  <w:bottom w:val="single" w:sz="4" w:space="0" w:color="auto"/>
                </w:tcBorders>
              </w:tcPr>
              <w:p w14:paraId="6F6A46DD" w14:textId="5224B20B" w:rsidR="006D6AED" w:rsidRPr="009A50C3" w:rsidRDefault="00692931" w:rsidP="00D21BD3">
                <w:pPr>
                  <w:spacing w:line="360" w:lineRule="auto"/>
                  <w:rPr>
                    <w:sz w:val="21"/>
                    <w:szCs w:val="21"/>
                    <w:lang w:val="mi-NZ"/>
                  </w:rPr>
                </w:pPr>
                <w:r w:rsidRPr="00EB23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2" w:type="dxa"/>
            <w:tcBorders>
              <w:bottom w:val="single" w:sz="4" w:space="0" w:color="auto"/>
            </w:tcBorders>
          </w:tcPr>
          <w:p w14:paraId="5B2D8FC9" w14:textId="77777777" w:rsidR="006D6AED" w:rsidRPr="009A50C3" w:rsidRDefault="006D6AED" w:rsidP="00D21BD3">
            <w:pPr>
              <w:spacing w:line="360" w:lineRule="auto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DOB</w:t>
            </w:r>
          </w:p>
        </w:tc>
        <w:sdt>
          <w:sdtPr>
            <w:rPr>
              <w:sz w:val="21"/>
              <w:szCs w:val="21"/>
              <w:lang w:val="mi-NZ"/>
            </w:rPr>
            <w:id w:val="20903502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0" w:type="dxa"/>
                <w:gridSpan w:val="2"/>
                <w:tcBorders>
                  <w:bottom w:val="single" w:sz="4" w:space="0" w:color="auto"/>
                </w:tcBorders>
              </w:tcPr>
              <w:p w14:paraId="7DF1EF01" w14:textId="21AEC0D3" w:rsidR="006D6AED" w:rsidRPr="009A50C3" w:rsidRDefault="00692931" w:rsidP="00D21BD3">
                <w:pPr>
                  <w:spacing w:line="360" w:lineRule="auto"/>
                  <w:rPr>
                    <w:sz w:val="21"/>
                    <w:szCs w:val="21"/>
                    <w:lang w:val="mi-NZ"/>
                  </w:rPr>
                </w:pPr>
                <w:r w:rsidRPr="00EB23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6AED" w:rsidRPr="009A50C3" w14:paraId="689EB6CE" w14:textId="77777777" w:rsidTr="00D21BD3">
        <w:trPr>
          <w:trHeight w:val="300"/>
        </w:trPr>
        <w:tc>
          <w:tcPr>
            <w:tcW w:w="1777" w:type="dxa"/>
            <w:gridSpan w:val="2"/>
            <w:tcBorders>
              <w:bottom w:val="single" w:sz="8" w:space="0" w:color="auto"/>
            </w:tcBorders>
          </w:tcPr>
          <w:p w14:paraId="30998804" w14:textId="1A862EBA" w:rsidR="006D6AED" w:rsidRPr="009A50C3" w:rsidRDefault="006D6AED" w:rsidP="00D21BD3">
            <w:pPr>
              <w:spacing w:line="360" w:lineRule="auto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Emai</w:t>
            </w:r>
            <w:r w:rsidR="00692452">
              <w:rPr>
                <w:sz w:val="21"/>
                <w:szCs w:val="21"/>
                <w:lang w:val="mi-NZ"/>
              </w:rPr>
              <w:t>l</w:t>
            </w:r>
          </w:p>
        </w:tc>
        <w:sdt>
          <w:sdtPr>
            <w:rPr>
              <w:sz w:val="21"/>
              <w:szCs w:val="21"/>
              <w:lang w:val="mi-NZ"/>
            </w:rPr>
            <w:id w:val="-119687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16" w:type="dxa"/>
                <w:gridSpan w:val="4"/>
                <w:tcBorders>
                  <w:bottom w:val="single" w:sz="8" w:space="0" w:color="auto"/>
                </w:tcBorders>
              </w:tcPr>
              <w:p w14:paraId="0D03DF6B" w14:textId="5DF93F7F" w:rsidR="006D6AED" w:rsidRPr="009A50C3" w:rsidRDefault="00692931" w:rsidP="00D21BD3">
                <w:pPr>
                  <w:spacing w:line="360" w:lineRule="auto"/>
                  <w:rPr>
                    <w:sz w:val="21"/>
                    <w:szCs w:val="21"/>
                    <w:lang w:val="mi-NZ"/>
                  </w:rPr>
                </w:pPr>
                <w:r w:rsidRPr="00EB23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6AED" w:rsidRPr="00461C3C" w14:paraId="5123C939" w14:textId="77777777" w:rsidTr="00D21BD3">
        <w:trPr>
          <w:trHeight w:val="113"/>
        </w:trPr>
        <w:tc>
          <w:tcPr>
            <w:tcW w:w="17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BD7D9C0" w14:textId="77777777" w:rsidR="006D6AED" w:rsidRPr="00461C3C" w:rsidRDefault="006D6AED" w:rsidP="00D21BD3">
            <w:pPr>
              <w:spacing w:line="360" w:lineRule="auto"/>
              <w:rPr>
                <w:sz w:val="12"/>
                <w:szCs w:val="12"/>
                <w:lang w:val="mi-NZ"/>
              </w:rPr>
            </w:pPr>
          </w:p>
        </w:tc>
        <w:tc>
          <w:tcPr>
            <w:tcW w:w="77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C95738" w14:textId="77777777" w:rsidR="006D6AED" w:rsidRPr="00461C3C" w:rsidRDefault="006D6AED" w:rsidP="00D21BD3">
            <w:pPr>
              <w:spacing w:line="360" w:lineRule="auto"/>
              <w:rPr>
                <w:sz w:val="12"/>
                <w:szCs w:val="12"/>
                <w:lang w:val="mi-NZ"/>
              </w:rPr>
            </w:pPr>
          </w:p>
        </w:tc>
      </w:tr>
      <w:tr w:rsidR="006D6AED" w:rsidRPr="009A50C3" w14:paraId="6C875578" w14:textId="77777777" w:rsidTr="00D21BD3">
        <w:trPr>
          <w:trHeight w:val="300"/>
        </w:trPr>
        <w:tc>
          <w:tcPr>
            <w:tcW w:w="5723" w:type="dxa"/>
            <w:gridSpan w:val="4"/>
            <w:tcBorders>
              <w:top w:val="single" w:sz="8" w:space="0" w:color="auto"/>
            </w:tcBorders>
          </w:tcPr>
          <w:p w14:paraId="64EB6D4A" w14:textId="77777777" w:rsidR="006D6AED" w:rsidRPr="009A50C3" w:rsidRDefault="006D6AED" w:rsidP="00D21BD3">
            <w:pPr>
              <w:rPr>
                <w:sz w:val="21"/>
                <w:szCs w:val="21"/>
                <w:lang w:val="mi-NZ"/>
              </w:rPr>
            </w:pPr>
            <w:r w:rsidRPr="009A50C3">
              <w:rPr>
                <w:b/>
                <w:bCs/>
                <w:sz w:val="21"/>
                <w:szCs w:val="21"/>
                <w:lang w:val="mi-NZ"/>
              </w:rPr>
              <w:t xml:space="preserve">On Session </w:t>
            </w:r>
            <w:r>
              <w:rPr>
                <w:b/>
                <w:bCs/>
                <w:sz w:val="21"/>
                <w:szCs w:val="21"/>
                <w:lang w:val="mi-NZ"/>
              </w:rPr>
              <w:t>Wero</w:t>
            </w:r>
          </w:p>
        </w:tc>
        <w:tc>
          <w:tcPr>
            <w:tcW w:w="1664" w:type="dxa"/>
            <w:tcBorders>
              <w:top w:val="single" w:sz="8" w:space="0" w:color="auto"/>
            </w:tcBorders>
          </w:tcPr>
          <w:p w14:paraId="36CCAB11" w14:textId="77777777" w:rsidR="006D6AED" w:rsidRPr="009A50C3" w:rsidRDefault="006D6AED" w:rsidP="00D21BD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9A50C3">
              <w:rPr>
                <w:b/>
                <w:bCs/>
                <w:sz w:val="21"/>
                <w:szCs w:val="21"/>
                <w:lang w:val="mi-NZ"/>
              </w:rPr>
              <w:t>Date Completed</w:t>
            </w:r>
          </w:p>
        </w:tc>
        <w:tc>
          <w:tcPr>
            <w:tcW w:w="2106" w:type="dxa"/>
            <w:tcBorders>
              <w:top w:val="single" w:sz="8" w:space="0" w:color="auto"/>
            </w:tcBorders>
          </w:tcPr>
          <w:p w14:paraId="64CB7654" w14:textId="77777777" w:rsidR="006D6AED" w:rsidRPr="009A50C3" w:rsidRDefault="006D6AED" w:rsidP="00D21BD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9A50C3">
              <w:rPr>
                <w:b/>
                <w:bCs/>
                <w:sz w:val="21"/>
                <w:szCs w:val="21"/>
                <w:lang w:val="mi-NZ"/>
              </w:rPr>
              <w:t>Tuakana Signature</w:t>
            </w:r>
          </w:p>
        </w:tc>
      </w:tr>
      <w:tr w:rsidR="006D6AED" w:rsidRPr="009A50C3" w14:paraId="72437790" w14:textId="77777777" w:rsidTr="00D21BD3">
        <w:trPr>
          <w:trHeight w:val="300"/>
        </w:trPr>
        <w:tc>
          <w:tcPr>
            <w:tcW w:w="421" w:type="dxa"/>
          </w:tcPr>
          <w:p w14:paraId="1EE6DE72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A</w:t>
            </w:r>
          </w:p>
        </w:tc>
        <w:tc>
          <w:tcPr>
            <w:tcW w:w="5302" w:type="dxa"/>
            <w:gridSpan w:val="3"/>
          </w:tcPr>
          <w:p w14:paraId="19F08D03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 xml:space="preserve">Find </w:t>
            </w:r>
            <w:r w:rsidRPr="2CE60F99">
              <w:rPr>
                <w:sz w:val="21"/>
                <w:szCs w:val="21"/>
                <w:lang w:val="mi-NZ"/>
              </w:rPr>
              <w:t xml:space="preserve">out </w:t>
            </w:r>
            <w:r w:rsidRPr="009A50C3">
              <w:rPr>
                <w:sz w:val="21"/>
                <w:szCs w:val="21"/>
                <w:lang w:val="mi-NZ"/>
              </w:rPr>
              <w:t>key equipment and processes at your centre</w:t>
            </w:r>
            <w:r>
              <w:rPr>
                <w:sz w:val="21"/>
                <w:szCs w:val="21"/>
                <w:lang w:val="mi-NZ"/>
              </w:rPr>
              <w:t xml:space="preserve"> </w:t>
            </w:r>
          </w:p>
        </w:tc>
        <w:sdt>
          <w:sdtPr>
            <w:rPr>
              <w:rStyle w:val="PlaceholderText"/>
            </w:rPr>
            <w:id w:val="-1689988201"/>
            <w:placeholder>
              <w:docPart w:val="DefaultPlaceholder_-1854013440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64" w:type="dxa"/>
              </w:tcPr>
              <w:p w14:paraId="3C5E7E83" w14:textId="66F05FC1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1505784716"/>
            <w:placeholder>
              <w:docPart w:val="72E16205FA244C06806338E8E290AE2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2106" w:type="dxa"/>
              </w:tcPr>
              <w:p w14:paraId="102839F0" w14:textId="06BB5BE8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0A420CC0" w14:textId="77777777" w:rsidTr="00D21BD3">
        <w:trPr>
          <w:trHeight w:val="300"/>
        </w:trPr>
        <w:tc>
          <w:tcPr>
            <w:tcW w:w="421" w:type="dxa"/>
          </w:tcPr>
          <w:p w14:paraId="214EC52D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B</w:t>
            </w:r>
          </w:p>
        </w:tc>
        <w:tc>
          <w:tcPr>
            <w:tcW w:w="5302" w:type="dxa"/>
            <w:gridSpan w:val="3"/>
          </w:tcPr>
          <w:p w14:paraId="65EF1E8B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Find out who’s who in your centre</w:t>
            </w:r>
          </w:p>
        </w:tc>
        <w:sdt>
          <w:sdtPr>
            <w:rPr>
              <w:rStyle w:val="PlaceholderText"/>
            </w:rPr>
            <w:id w:val="-1455322281"/>
            <w:placeholder>
              <w:docPart w:val="7497E57BEB00435D9977DF7D441F895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64" w:type="dxa"/>
              </w:tcPr>
              <w:p w14:paraId="2173BA7A" w14:textId="71B4966C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2047717474"/>
            <w:placeholder>
              <w:docPart w:val="C9748B12E61A4A2FB22917CC169923B5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2106" w:type="dxa"/>
              </w:tcPr>
              <w:p w14:paraId="6FC59716" w14:textId="7DB4342E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7F9E630E" w14:textId="77777777" w:rsidTr="00D21BD3">
        <w:trPr>
          <w:trHeight w:val="300"/>
        </w:trPr>
        <w:tc>
          <w:tcPr>
            <w:tcW w:w="421" w:type="dxa"/>
          </w:tcPr>
          <w:p w14:paraId="22EFC8A4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C</w:t>
            </w:r>
          </w:p>
        </w:tc>
        <w:tc>
          <w:tcPr>
            <w:tcW w:w="5302" w:type="dxa"/>
            <w:gridSpan w:val="3"/>
          </w:tcPr>
          <w:p w14:paraId="63F0F978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Set up a portfolio</w:t>
            </w:r>
            <w:r w:rsidRPr="2CE60F99">
              <w:rPr>
                <w:sz w:val="21"/>
                <w:szCs w:val="21"/>
                <w:lang w:val="mi-NZ"/>
              </w:rPr>
              <w:t>/kete</w:t>
            </w:r>
            <w:r w:rsidRPr="009A50C3">
              <w:rPr>
                <w:sz w:val="21"/>
                <w:szCs w:val="21"/>
                <w:lang w:val="mi-NZ"/>
              </w:rPr>
              <w:t xml:space="preserve"> for your child/ren</w:t>
            </w:r>
          </w:p>
        </w:tc>
        <w:sdt>
          <w:sdtPr>
            <w:rPr>
              <w:rStyle w:val="PlaceholderText"/>
            </w:rPr>
            <w:id w:val="-1214582681"/>
            <w:placeholder>
              <w:docPart w:val="6291605C629845E08EE55F5799671443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64" w:type="dxa"/>
              </w:tcPr>
              <w:p w14:paraId="2E9F4BC8" w14:textId="7EB0CE20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-130564614"/>
            <w:placeholder>
              <w:docPart w:val="5EFE3CBBA9B848CEADA8B410C145029D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2106" w:type="dxa"/>
              </w:tcPr>
              <w:p w14:paraId="302B13AB" w14:textId="432454B6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0F72BC6D" w14:textId="77777777" w:rsidTr="00D21BD3">
        <w:trPr>
          <w:trHeight w:val="300"/>
        </w:trPr>
        <w:tc>
          <w:tcPr>
            <w:tcW w:w="421" w:type="dxa"/>
          </w:tcPr>
          <w:p w14:paraId="7A4B0B6A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D</w:t>
            </w:r>
          </w:p>
        </w:tc>
        <w:tc>
          <w:tcPr>
            <w:tcW w:w="5302" w:type="dxa"/>
            <w:gridSpan w:val="3"/>
          </w:tcPr>
          <w:p w14:paraId="2C01E11D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Create a learner map for your child/ren</w:t>
            </w:r>
          </w:p>
        </w:tc>
        <w:sdt>
          <w:sdtPr>
            <w:rPr>
              <w:rStyle w:val="PlaceholderText"/>
            </w:rPr>
            <w:id w:val="1257644392"/>
            <w:placeholder>
              <w:docPart w:val="C4A3CCC2F9E84174AED86A6D4ADF46CC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64" w:type="dxa"/>
              </w:tcPr>
              <w:p w14:paraId="5F25D5E6" w14:textId="6B59ADEE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-484545976"/>
            <w:placeholder>
              <w:docPart w:val="1D8EAE0FF9DB4125B21D48A32348C1D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2106" w:type="dxa"/>
              </w:tcPr>
              <w:p w14:paraId="498BB384" w14:textId="5308EC46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3C19C66D" w14:textId="77777777" w:rsidTr="00D21BD3">
        <w:trPr>
          <w:trHeight w:val="300"/>
        </w:trPr>
        <w:tc>
          <w:tcPr>
            <w:tcW w:w="421" w:type="dxa"/>
          </w:tcPr>
          <w:p w14:paraId="3FB36389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E</w:t>
            </w:r>
          </w:p>
        </w:tc>
        <w:tc>
          <w:tcPr>
            <w:tcW w:w="5302" w:type="dxa"/>
            <w:gridSpan w:val="3"/>
          </w:tcPr>
          <w:p w14:paraId="5FFE529D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Set up an inside play experience and join in with play</w:t>
            </w:r>
          </w:p>
        </w:tc>
        <w:sdt>
          <w:sdtPr>
            <w:rPr>
              <w:rStyle w:val="PlaceholderText"/>
            </w:rPr>
            <w:id w:val="-472678814"/>
            <w:placeholder>
              <w:docPart w:val="00C9D6E66DF54DD89A756FA1ECA0E6D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64" w:type="dxa"/>
              </w:tcPr>
              <w:p w14:paraId="3AB434B1" w14:textId="72768367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-1593766267"/>
            <w:placeholder>
              <w:docPart w:val="98A25A6F4005429FB7F52C2E1C9A5792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2106" w:type="dxa"/>
              </w:tcPr>
              <w:p w14:paraId="2E56341B" w14:textId="30EC3DE5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7CF84EB4" w14:textId="77777777" w:rsidTr="00D21BD3">
        <w:trPr>
          <w:trHeight w:val="300"/>
        </w:trPr>
        <w:tc>
          <w:tcPr>
            <w:tcW w:w="421" w:type="dxa"/>
          </w:tcPr>
          <w:p w14:paraId="43DE1C8A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F</w:t>
            </w:r>
          </w:p>
        </w:tc>
        <w:tc>
          <w:tcPr>
            <w:tcW w:w="5302" w:type="dxa"/>
            <w:gridSpan w:val="3"/>
          </w:tcPr>
          <w:p w14:paraId="3AF9A4E9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Set up an outside play experience and join in with play</w:t>
            </w:r>
          </w:p>
        </w:tc>
        <w:sdt>
          <w:sdtPr>
            <w:rPr>
              <w:rStyle w:val="PlaceholderText"/>
            </w:rPr>
            <w:id w:val="900098299"/>
            <w:placeholder>
              <w:docPart w:val="6AAA8F3C9CC841EEB21472E3C0E6DC19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64" w:type="dxa"/>
              </w:tcPr>
              <w:p w14:paraId="16386320" w14:textId="5E37BD9F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-1167791936"/>
            <w:placeholder>
              <w:docPart w:val="70312D79DA1C42BEA838DFA02893F195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2106" w:type="dxa"/>
              </w:tcPr>
              <w:p w14:paraId="0C3F8C5C" w14:textId="3ED0093A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53283F10" w14:textId="77777777" w:rsidTr="00D21BD3">
        <w:trPr>
          <w:trHeight w:val="300"/>
        </w:trPr>
        <w:tc>
          <w:tcPr>
            <w:tcW w:w="421" w:type="dxa"/>
          </w:tcPr>
          <w:p w14:paraId="5CF052D0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G</w:t>
            </w:r>
          </w:p>
        </w:tc>
        <w:tc>
          <w:tcPr>
            <w:tcW w:w="5302" w:type="dxa"/>
            <w:gridSpan w:val="3"/>
          </w:tcPr>
          <w:p w14:paraId="0AA5E67C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Set up a messy play or sensory play experience and join in with play</w:t>
            </w:r>
          </w:p>
        </w:tc>
        <w:sdt>
          <w:sdtPr>
            <w:rPr>
              <w:rStyle w:val="PlaceholderText"/>
            </w:rPr>
            <w:id w:val="970021450"/>
            <w:placeholder>
              <w:docPart w:val="13A9EBBD58EA49418BD0487787AAF823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64" w:type="dxa"/>
              </w:tcPr>
              <w:p w14:paraId="1987CC43" w14:textId="078E08E4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88751364"/>
            <w:placeholder>
              <w:docPart w:val="14AC184C190C43A1B45F9651A9A674BB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2106" w:type="dxa"/>
              </w:tcPr>
              <w:p w14:paraId="09B3D613" w14:textId="12EFF0A7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6AE495EE" w14:textId="77777777" w:rsidTr="00D21BD3">
        <w:trPr>
          <w:trHeight w:val="300"/>
        </w:trPr>
        <w:tc>
          <w:tcPr>
            <w:tcW w:w="421" w:type="dxa"/>
          </w:tcPr>
          <w:p w14:paraId="4A083070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H</w:t>
            </w:r>
          </w:p>
        </w:tc>
        <w:tc>
          <w:tcPr>
            <w:tcW w:w="5302" w:type="dxa"/>
            <w:gridSpan w:val="3"/>
          </w:tcPr>
          <w:p w14:paraId="37371A8B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 xml:space="preserve">Find the book and posters of </w:t>
            </w:r>
            <w:r w:rsidRPr="009A50C3">
              <w:rPr>
                <w:i/>
                <w:iCs/>
                <w:sz w:val="21"/>
                <w:szCs w:val="21"/>
                <w:lang w:val="mi-NZ"/>
              </w:rPr>
              <w:t>Te Whāriki</w:t>
            </w:r>
            <w:r w:rsidRPr="009A50C3">
              <w:rPr>
                <w:sz w:val="21"/>
                <w:szCs w:val="21"/>
                <w:lang w:val="mi-NZ"/>
              </w:rPr>
              <w:t xml:space="preserve"> in your centre</w:t>
            </w:r>
          </w:p>
        </w:tc>
        <w:sdt>
          <w:sdtPr>
            <w:rPr>
              <w:rStyle w:val="PlaceholderText"/>
            </w:rPr>
            <w:id w:val="2145151657"/>
            <w:placeholder>
              <w:docPart w:val="93445B8183EB458F85BD9AFE69461B0F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64" w:type="dxa"/>
              </w:tcPr>
              <w:p w14:paraId="580228E0" w14:textId="1FE2355C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2113935103"/>
            <w:placeholder>
              <w:docPart w:val="C38484B7FD66463C94369B5F9482793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2106" w:type="dxa"/>
              </w:tcPr>
              <w:p w14:paraId="65E7062B" w14:textId="3B6BBA0D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1EAB002D" w14:textId="77777777" w:rsidTr="00D21BD3">
        <w:trPr>
          <w:trHeight w:val="300"/>
        </w:trPr>
        <w:tc>
          <w:tcPr>
            <w:tcW w:w="421" w:type="dxa"/>
          </w:tcPr>
          <w:p w14:paraId="5E58C465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I</w:t>
            </w:r>
          </w:p>
        </w:tc>
        <w:tc>
          <w:tcPr>
            <w:tcW w:w="5302" w:type="dxa"/>
            <w:gridSpan w:val="3"/>
          </w:tcPr>
          <w:p w14:paraId="0E733721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Write a learning story using the notice-recognise-respond format for a child</w:t>
            </w:r>
          </w:p>
        </w:tc>
        <w:sdt>
          <w:sdtPr>
            <w:rPr>
              <w:rStyle w:val="PlaceholderText"/>
            </w:rPr>
            <w:id w:val="1645085014"/>
            <w:placeholder>
              <w:docPart w:val="2E3A4871062E4D9AB5D9CE53ADBEBC79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64" w:type="dxa"/>
              </w:tcPr>
              <w:p w14:paraId="751697B2" w14:textId="4338F2FE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-281265971"/>
            <w:placeholder>
              <w:docPart w:val="09AF1DCE13B349AFB34A93B076CC55AD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2106" w:type="dxa"/>
              </w:tcPr>
              <w:p w14:paraId="7EC67608" w14:textId="3021BD80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3BAD2271" w14:textId="77777777" w:rsidTr="00D21BD3">
        <w:trPr>
          <w:trHeight w:val="300"/>
        </w:trPr>
        <w:tc>
          <w:tcPr>
            <w:tcW w:w="421" w:type="dxa"/>
          </w:tcPr>
          <w:p w14:paraId="21328E26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J</w:t>
            </w:r>
          </w:p>
        </w:tc>
        <w:tc>
          <w:tcPr>
            <w:tcW w:w="5302" w:type="dxa"/>
            <w:gridSpan w:val="3"/>
          </w:tcPr>
          <w:p w14:paraId="2B840C71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Use positive guidance strategies to support a child</w:t>
            </w:r>
          </w:p>
        </w:tc>
        <w:sdt>
          <w:sdtPr>
            <w:rPr>
              <w:rStyle w:val="PlaceholderText"/>
            </w:rPr>
            <w:id w:val="-410393749"/>
            <w:placeholder>
              <w:docPart w:val="F5511E824D1B437A938D86281A394F0B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64" w:type="dxa"/>
              </w:tcPr>
              <w:p w14:paraId="03DE0D37" w14:textId="6F4B771E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-1398507261"/>
            <w:placeholder>
              <w:docPart w:val="AE3C302954444FE7A3202DD56B54C4B0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2106" w:type="dxa"/>
              </w:tcPr>
              <w:p w14:paraId="78ADB95D" w14:textId="61FE7C45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</w:tbl>
    <w:p w14:paraId="7C0F140D" w14:textId="77777777" w:rsidR="006D6AED" w:rsidRDefault="006D6AED" w:rsidP="006D6AED">
      <w:pPr>
        <w:spacing w:after="0"/>
        <w:rPr>
          <w:i/>
          <w:sz w:val="21"/>
          <w:szCs w:val="21"/>
          <w:lang w:val="en-US"/>
        </w:rPr>
      </w:pPr>
      <w:r w:rsidRPr="6B43144C">
        <w:rPr>
          <w:sz w:val="21"/>
          <w:szCs w:val="21"/>
          <w:lang w:val="en-US"/>
        </w:rPr>
        <w:t>*</w:t>
      </w:r>
      <w:r w:rsidRPr="6B43144C">
        <w:rPr>
          <w:i/>
          <w:sz w:val="21"/>
          <w:szCs w:val="21"/>
          <w:lang w:val="en-US"/>
        </w:rPr>
        <w:t>Tuakana is the experienced person who supported you/can confirm that you completed the task.</w:t>
      </w:r>
    </w:p>
    <w:p w14:paraId="6981301B" w14:textId="77777777" w:rsidR="006D6AED" w:rsidRPr="00CF44FC" w:rsidRDefault="006D6AED" w:rsidP="006D6AED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29"/>
        <w:gridCol w:w="5068"/>
        <w:gridCol w:w="35"/>
        <w:gridCol w:w="1560"/>
        <w:gridCol w:w="7"/>
        <w:gridCol w:w="1694"/>
      </w:tblGrid>
      <w:tr w:rsidR="006D6AED" w:rsidRPr="009A50C3" w14:paraId="70DEF2AE" w14:textId="77777777" w:rsidTr="00D21BD3">
        <w:trPr>
          <w:trHeight w:val="300"/>
        </w:trPr>
        <w:tc>
          <w:tcPr>
            <w:tcW w:w="6197" w:type="dxa"/>
            <w:gridSpan w:val="2"/>
          </w:tcPr>
          <w:p w14:paraId="1C1F5F8A" w14:textId="77777777" w:rsidR="006D6AED" w:rsidRPr="009A50C3" w:rsidRDefault="006D6AED" w:rsidP="00D21BD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9A50C3">
              <w:rPr>
                <w:b/>
                <w:bCs/>
                <w:sz w:val="21"/>
                <w:szCs w:val="21"/>
                <w:lang w:val="mi-NZ"/>
              </w:rPr>
              <w:t>Workshops/Webinars</w:t>
            </w:r>
          </w:p>
        </w:tc>
        <w:tc>
          <w:tcPr>
            <w:tcW w:w="1602" w:type="dxa"/>
            <w:gridSpan w:val="3"/>
          </w:tcPr>
          <w:p w14:paraId="7AA101E7" w14:textId="77777777" w:rsidR="006D6AED" w:rsidRPr="00EF5E9F" w:rsidRDefault="006D6AED" w:rsidP="00D21BD3">
            <w:pPr>
              <w:rPr>
                <w:sz w:val="20"/>
                <w:szCs w:val="20"/>
                <w:lang w:val="mi-NZ"/>
              </w:rPr>
            </w:pPr>
            <w:r w:rsidRPr="00EF5E9F">
              <w:rPr>
                <w:b/>
                <w:sz w:val="20"/>
                <w:szCs w:val="20"/>
                <w:lang w:val="mi-NZ"/>
              </w:rPr>
              <w:t>Date Completed</w:t>
            </w:r>
          </w:p>
        </w:tc>
        <w:tc>
          <w:tcPr>
            <w:tcW w:w="1694" w:type="dxa"/>
          </w:tcPr>
          <w:p w14:paraId="0DD2F3C8" w14:textId="77777777" w:rsidR="006D6AED" w:rsidRPr="00EF5E9F" w:rsidRDefault="006D6AED" w:rsidP="00D21BD3">
            <w:pPr>
              <w:rPr>
                <w:sz w:val="20"/>
                <w:szCs w:val="20"/>
                <w:lang w:val="mi-NZ"/>
              </w:rPr>
            </w:pPr>
            <w:r w:rsidRPr="00EF5E9F">
              <w:rPr>
                <w:b/>
                <w:sz w:val="20"/>
                <w:szCs w:val="20"/>
                <w:lang w:val="mi-NZ"/>
              </w:rPr>
              <w:t>Facilitator Name</w:t>
            </w:r>
          </w:p>
        </w:tc>
      </w:tr>
      <w:tr w:rsidR="006D6AED" w:rsidRPr="009A50C3" w14:paraId="77A66F3D" w14:textId="77777777" w:rsidTr="00D21BD3">
        <w:trPr>
          <w:trHeight w:val="300"/>
        </w:trPr>
        <w:tc>
          <w:tcPr>
            <w:tcW w:w="6197" w:type="dxa"/>
            <w:gridSpan w:val="2"/>
          </w:tcPr>
          <w:p w14:paraId="3410F1CD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Kia Tākaro – Play &amp; Learning</w:t>
            </w:r>
          </w:p>
        </w:tc>
        <w:sdt>
          <w:sdtPr>
            <w:rPr>
              <w:rStyle w:val="PlaceholderText"/>
            </w:rPr>
            <w:id w:val="-377087591"/>
            <w:placeholder>
              <w:docPart w:val="D4C1D033D72646648CA84A75CD502AFA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02" w:type="dxa"/>
                <w:gridSpan w:val="3"/>
              </w:tcPr>
              <w:p w14:paraId="0919113B" w14:textId="21A51C28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561604242"/>
            <w:placeholder>
              <w:docPart w:val="073EB50C22EE4A4E9BA7DFE71F08108D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94" w:type="dxa"/>
              </w:tcPr>
              <w:p w14:paraId="21B6AA0D" w14:textId="1D7BEDAC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1A0AFA06" w14:textId="77777777" w:rsidTr="00D21BD3">
        <w:trPr>
          <w:trHeight w:val="300"/>
        </w:trPr>
        <w:tc>
          <w:tcPr>
            <w:tcW w:w="6197" w:type="dxa"/>
            <w:gridSpan w:val="2"/>
          </w:tcPr>
          <w:p w14:paraId="4706720B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Whakamana – Empowering Children</w:t>
            </w:r>
          </w:p>
        </w:tc>
        <w:sdt>
          <w:sdtPr>
            <w:rPr>
              <w:rStyle w:val="PlaceholderText"/>
            </w:rPr>
            <w:id w:val="864568668"/>
            <w:placeholder>
              <w:docPart w:val="DB5CBC2E92174A3FA0B90CF80169B12F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02" w:type="dxa"/>
                <w:gridSpan w:val="3"/>
              </w:tcPr>
              <w:p w14:paraId="5D51E5A3" w14:textId="115BB436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832561535"/>
            <w:placeholder>
              <w:docPart w:val="ECA1A9D4DC44406E882FB8B897863D73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94" w:type="dxa"/>
              </w:tcPr>
              <w:p w14:paraId="29E38FA8" w14:textId="10944E26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6E74B57E" w14:textId="77777777" w:rsidTr="00D21BD3">
        <w:trPr>
          <w:trHeight w:val="300"/>
        </w:trPr>
        <w:tc>
          <w:tcPr>
            <w:tcW w:w="6197" w:type="dxa"/>
            <w:gridSpan w:val="2"/>
            <w:tcBorders>
              <w:bottom w:val="single" w:sz="4" w:space="0" w:color="auto"/>
            </w:tcBorders>
          </w:tcPr>
          <w:p w14:paraId="3226716D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Learning through Play</w:t>
            </w:r>
            <w:r>
              <w:rPr>
                <w:sz w:val="21"/>
                <w:szCs w:val="21"/>
                <w:lang w:val="mi-NZ"/>
              </w:rPr>
              <w:t xml:space="preserve"> (list topic)</w:t>
            </w:r>
            <w:r w:rsidRPr="6B43144C">
              <w:rPr>
                <w:sz w:val="21"/>
                <w:szCs w:val="21"/>
                <w:lang w:val="mi-NZ"/>
              </w:rPr>
              <w:t>:</w:t>
            </w:r>
            <w:r>
              <w:tab/>
            </w:r>
            <w:r>
              <w:tab/>
            </w:r>
            <w:r>
              <w:tab/>
            </w:r>
          </w:p>
        </w:tc>
        <w:sdt>
          <w:sdtPr>
            <w:rPr>
              <w:rStyle w:val="PlaceholderText"/>
            </w:rPr>
            <w:id w:val="1151878959"/>
            <w:placeholder>
              <w:docPart w:val="577610D3359044AF97190864204501F4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02" w:type="dxa"/>
                <w:gridSpan w:val="3"/>
                <w:tcBorders>
                  <w:bottom w:val="single" w:sz="4" w:space="0" w:color="auto"/>
                </w:tcBorders>
              </w:tcPr>
              <w:p w14:paraId="07DA33C0" w14:textId="0E7A6052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-1113048951"/>
            <w:placeholder>
              <w:docPart w:val="C9F459CED8864607967D1E7AD94B2C2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94" w:type="dxa"/>
                <w:tcBorders>
                  <w:bottom w:val="single" w:sz="4" w:space="0" w:color="auto"/>
                </w:tcBorders>
              </w:tcPr>
              <w:p w14:paraId="58FFF55C" w14:textId="1662474A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2206DD45" w14:textId="77777777" w:rsidTr="00D21BD3">
        <w:trPr>
          <w:trHeight w:val="300"/>
        </w:trPr>
        <w:tc>
          <w:tcPr>
            <w:tcW w:w="6197" w:type="dxa"/>
            <w:gridSpan w:val="2"/>
            <w:tcBorders>
              <w:bottom w:val="single" w:sz="8" w:space="0" w:color="auto"/>
            </w:tcBorders>
          </w:tcPr>
          <w:p w14:paraId="0E639245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 xml:space="preserve">Learning through Play </w:t>
            </w:r>
            <w:r>
              <w:rPr>
                <w:sz w:val="21"/>
                <w:szCs w:val="21"/>
                <w:lang w:val="mi-NZ"/>
              </w:rPr>
              <w:t>(list topic)</w:t>
            </w:r>
            <w:r w:rsidRPr="6B43144C">
              <w:rPr>
                <w:sz w:val="21"/>
                <w:szCs w:val="21"/>
                <w:lang w:val="mi-NZ"/>
              </w:rPr>
              <w:t>:</w:t>
            </w:r>
            <w:r>
              <w:tab/>
            </w:r>
            <w:r>
              <w:tab/>
            </w:r>
            <w:r>
              <w:tab/>
            </w:r>
          </w:p>
        </w:tc>
        <w:sdt>
          <w:sdtPr>
            <w:rPr>
              <w:rStyle w:val="PlaceholderText"/>
            </w:rPr>
            <w:id w:val="-64498252"/>
            <w:placeholder>
              <w:docPart w:val="BEFBFB070362463E9785EFCF9031B86C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02" w:type="dxa"/>
                <w:gridSpan w:val="3"/>
                <w:tcBorders>
                  <w:bottom w:val="single" w:sz="8" w:space="0" w:color="auto"/>
                </w:tcBorders>
              </w:tcPr>
              <w:p w14:paraId="1CEF1F56" w14:textId="5EE095EC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sdt>
          <w:sdtPr>
            <w:rPr>
              <w:rStyle w:val="PlaceholderText"/>
            </w:rPr>
            <w:id w:val="-1540344017"/>
            <w:placeholder>
              <w:docPart w:val="38FCE65A05754783AD79C36B5CD8A20B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94" w:type="dxa"/>
                <w:tcBorders>
                  <w:bottom w:val="single" w:sz="8" w:space="0" w:color="auto"/>
                </w:tcBorders>
              </w:tcPr>
              <w:p w14:paraId="1C91D78C" w14:textId="2DE3CA6D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34C7B04B" w14:textId="77777777" w:rsidTr="00D21BD3">
        <w:trPr>
          <w:trHeight w:val="20"/>
        </w:trPr>
        <w:tc>
          <w:tcPr>
            <w:tcW w:w="6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635783" w14:textId="77777777" w:rsidR="006D6AED" w:rsidRPr="00CF44FC" w:rsidRDefault="006D6AED" w:rsidP="00D21BD3">
            <w:pPr>
              <w:rPr>
                <w:b/>
                <w:bCs/>
                <w:sz w:val="12"/>
                <w:szCs w:val="12"/>
                <w:lang w:val="mi-NZ"/>
              </w:rPr>
            </w:pPr>
          </w:p>
        </w:tc>
        <w:tc>
          <w:tcPr>
            <w:tcW w:w="32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212651" w14:textId="77777777" w:rsidR="006D6AED" w:rsidRPr="009A50C3" w:rsidRDefault="006D6AED" w:rsidP="00D21BD3">
            <w:pPr>
              <w:rPr>
                <w:b/>
                <w:bCs/>
                <w:sz w:val="21"/>
                <w:szCs w:val="21"/>
                <w:lang w:val="mi-NZ"/>
              </w:rPr>
            </w:pPr>
          </w:p>
        </w:tc>
      </w:tr>
      <w:tr w:rsidR="006D6AED" w:rsidRPr="009A50C3" w14:paraId="0A9C8B03" w14:textId="77777777" w:rsidTr="00D21BD3">
        <w:trPr>
          <w:trHeight w:val="300"/>
        </w:trPr>
        <w:tc>
          <w:tcPr>
            <w:tcW w:w="6197" w:type="dxa"/>
            <w:gridSpan w:val="2"/>
            <w:tcBorders>
              <w:top w:val="single" w:sz="8" w:space="0" w:color="auto"/>
            </w:tcBorders>
          </w:tcPr>
          <w:p w14:paraId="6BC2EFEE" w14:textId="77777777" w:rsidR="006D6AED" w:rsidRPr="009A50C3" w:rsidRDefault="006D6AED" w:rsidP="00D21BD3">
            <w:pPr>
              <w:rPr>
                <w:b/>
                <w:bCs/>
                <w:sz w:val="21"/>
                <w:szCs w:val="21"/>
                <w:lang w:val="mi-NZ"/>
              </w:rPr>
            </w:pPr>
            <w:r w:rsidRPr="009A50C3">
              <w:rPr>
                <w:b/>
                <w:bCs/>
                <w:sz w:val="21"/>
                <w:szCs w:val="21"/>
                <w:lang w:val="mi-NZ"/>
              </w:rPr>
              <w:t>Videos</w:t>
            </w:r>
          </w:p>
        </w:tc>
        <w:tc>
          <w:tcPr>
            <w:tcW w:w="3296" w:type="dxa"/>
            <w:gridSpan w:val="4"/>
            <w:tcBorders>
              <w:top w:val="single" w:sz="8" w:space="0" w:color="auto"/>
            </w:tcBorders>
          </w:tcPr>
          <w:p w14:paraId="307B70A1" w14:textId="77777777" w:rsidR="006D6AED" w:rsidRPr="009A50C3" w:rsidRDefault="006D6AED" w:rsidP="00D21BD3">
            <w:pPr>
              <w:rPr>
                <w:sz w:val="21"/>
                <w:szCs w:val="21"/>
                <w:lang w:val="mi-NZ"/>
              </w:rPr>
            </w:pPr>
            <w:r w:rsidRPr="009A50C3">
              <w:rPr>
                <w:b/>
                <w:bCs/>
                <w:sz w:val="21"/>
                <w:szCs w:val="21"/>
                <w:lang w:val="mi-NZ"/>
              </w:rPr>
              <w:t>Date Completed</w:t>
            </w:r>
          </w:p>
        </w:tc>
      </w:tr>
      <w:tr w:rsidR="006D6AED" w:rsidRPr="009A50C3" w14:paraId="60EF3A7C" w14:textId="77777777" w:rsidTr="00D21BD3">
        <w:trPr>
          <w:trHeight w:val="300"/>
        </w:trPr>
        <w:tc>
          <w:tcPr>
            <w:tcW w:w="6197" w:type="dxa"/>
            <w:gridSpan w:val="2"/>
          </w:tcPr>
          <w:p w14:paraId="328DA03F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 xml:space="preserve">Kaiako in Playcentre </w:t>
            </w:r>
          </w:p>
        </w:tc>
        <w:sdt>
          <w:sdtPr>
            <w:rPr>
              <w:rStyle w:val="PlaceholderText"/>
            </w:rPr>
            <w:id w:val="-1389485897"/>
            <w:placeholder>
              <w:docPart w:val="1B6949AF8C86490A803F5877923CFDFB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3296" w:type="dxa"/>
                <w:gridSpan w:val="4"/>
              </w:tcPr>
              <w:p w14:paraId="7E496687" w14:textId="2A54EC4F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51D2FDAB" w14:textId="77777777" w:rsidTr="00D21BD3">
        <w:trPr>
          <w:trHeight w:val="300"/>
        </w:trPr>
        <w:tc>
          <w:tcPr>
            <w:tcW w:w="6197" w:type="dxa"/>
            <w:gridSpan w:val="2"/>
          </w:tcPr>
          <w:p w14:paraId="54A3812F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mi-NZ"/>
              </w:rPr>
              <w:t>Whānau Tupu Ngātahi – Families Growing Together</w:t>
            </w:r>
          </w:p>
        </w:tc>
        <w:sdt>
          <w:sdtPr>
            <w:rPr>
              <w:rStyle w:val="PlaceholderText"/>
            </w:rPr>
            <w:id w:val="388693579"/>
            <w:placeholder>
              <w:docPart w:val="CE374F01944849EC818BD7086C8854F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3296" w:type="dxa"/>
                <w:gridSpan w:val="4"/>
              </w:tcPr>
              <w:p w14:paraId="1F9FD59F" w14:textId="75E79DF9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2A4406C9" w14:textId="77777777" w:rsidTr="00D21BD3">
        <w:trPr>
          <w:trHeight w:val="300"/>
        </w:trPr>
        <w:tc>
          <w:tcPr>
            <w:tcW w:w="6197" w:type="dxa"/>
            <w:gridSpan w:val="2"/>
          </w:tcPr>
          <w:p w14:paraId="265A58D9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 xml:space="preserve">An Introduction to </w:t>
            </w:r>
            <w:r w:rsidRPr="009174B7">
              <w:rPr>
                <w:i/>
                <w:iCs/>
                <w:sz w:val="21"/>
                <w:szCs w:val="21"/>
                <w:lang w:val="mi-NZ"/>
              </w:rPr>
              <w:t>Te Whāriki</w:t>
            </w:r>
          </w:p>
        </w:tc>
        <w:sdt>
          <w:sdtPr>
            <w:rPr>
              <w:rStyle w:val="PlaceholderText"/>
            </w:rPr>
            <w:id w:val="384610980"/>
            <w:placeholder>
              <w:docPart w:val="95F12299A16246959FB3BBDCD6BED1A3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3296" w:type="dxa"/>
                <w:gridSpan w:val="4"/>
              </w:tcPr>
              <w:p w14:paraId="730F3A7F" w14:textId="4A100DBF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2789C629" w14:textId="77777777" w:rsidTr="00D21BD3">
        <w:trPr>
          <w:trHeight w:val="300"/>
        </w:trPr>
        <w:tc>
          <w:tcPr>
            <w:tcW w:w="6197" w:type="dxa"/>
            <w:gridSpan w:val="2"/>
          </w:tcPr>
          <w:p w14:paraId="0EC50F2F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Upholding Mana – Tūpuna Parenting</w:t>
            </w:r>
          </w:p>
        </w:tc>
        <w:sdt>
          <w:sdtPr>
            <w:rPr>
              <w:rStyle w:val="PlaceholderText"/>
            </w:rPr>
            <w:id w:val="-1148668284"/>
            <w:placeholder>
              <w:docPart w:val="8D664E016EE845C18817B1766B162EEB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3296" w:type="dxa"/>
                <w:gridSpan w:val="4"/>
              </w:tcPr>
              <w:p w14:paraId="38E44076" w14:textId="1C67D98D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9A50C3" w14:paraId="39B7E851" w14:textId="77777777" w:rsidTr="00D21BD3">
        <w:trPr>
          <w:trHeight w:val="300"/>
        </w:trPr>
        <w:tc>
          <w:tcPr>
            <w:tcW w:w="6197" w:type="dxa"/>
            <w:gridSpan w:val="2"/>
            <w:tcBorders>
              <w:bottom w:val="single" w:sz="4" w:space="0" w:color="auto"/>
            </w:tcBorders>
          </w:tcPr>
          <w:p w14:paraId="6B83DDD2" w14:textId="77777777" w:rsidR="006D6AED" w:rsidRPr="009A50C3" w:rsidRDefault="006D6AED" w:rsidP="00D21BD3">
            <w:pPr>
              <w:spacing w:before="40" w:after="40"/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Continuing with Playcentre Education</w:t>
            </w:r>
          </w:p>
        </w:tc>
        <w:sdt>
          <w:sdtPr>
            <w:rPr>
              <w:rStyle w:val="PlaceholderText"/>
            </w:rPr>
            <w:id w:val="-1195775190"/>
            <w:placeholder>
              <w:docPart w:val="F0DF0AD38E3A4B6EBA8FACA129DE2B8D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3296" w:type="dxa"/>
                <w:gridSpan w:val="4"/>
                <w:tcBorders>
                  <w:bottom w:val="single" w:sz="4" w:space="0" w:color="auto"/>
                </w:tcBorders>
              </w:tcPr>
              <w:p w14:paraId="3CE1B3B5" w14:textId="071140B0" w:rsidR="006D6AED" w:rsidRPr="006803E0" w:rsidRDefault="00692931" w:rsidP="00D21BD3">
                <w:pPr>
                  <w:spacing w:before="40" w:after="40"/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  <w:tr w:rsidR="006D6AED" w:rsidRPr="00CF44FC" w14:paraId="27EE7CE0" w14:textId="77777777" w:rsidTr="00D21BD3">
        <w:trPr>
          <w:trHeight w:val="113"/>
        </w:trPr>
        <w:tc>
          <w:tcPr>
            <w:tcW w:w="6197" w:type="dxa"/>
            <w:gridSpan w:val="2"/>
            <w:tcBorders>
              <w:left w:val="nil"/>
              <w:right w:val="nil"/>
            </w:tcBorders>
          </w:tcPr>
          <w:p w14:paraId="5F5842CA" w14:textId="77777777" w:rsidR="006D6AED" w:rsidRPr="00CF44FC" w:rsidRDefault="006D6AED" w:rsidP="00D21BD3">
            <w:pPr>
              <w:spacing w:before="40" w:after="40"/>
              <w:rPr>
                <w:sz w:val="12"/>
                <w:szCs w:val="12"/>
                <w:lang w:val="mi-NZ"/>
              </w:rPr>
            </w:pPr>
          </w:p>
        </w:tc>
        <w:tc>
          <w:tcPr>
            <w:tcW w:w="3296" w:type="dxa"/>
            <w:gridSpan w:val="4"/>
            <w:tcBorders>
              <w:left w:val="nil"/>
              <w:right w:val="nil"/>
            </w:tcBorders>
          </w:tcPr>
          <w:p w14:paraId="580737A4" w14:textId="77777777" w:rsidR="006D6AED" w:rsidRPr="00CF44FC" w:rsidRDefault="006D6AED" w:rsidP="00D21BD3">
            <w:pPr>
              <w:spacing w:before="40" w:after="40"/>
              <w:rPr>
                <w:sz w:val="12"/>
                <w:szCs w:val="12"/>
                <w:lang w:val="mi-NZ"/>
              </w:rPr>
            </w:pPr>
          </w:p>
        </w:tc>
      </w:tr>
      <w:tr w:rsidR="006D6AED" w:rsidRPr="009A50C3" w14:paraId="4B077409" w14:textId="77777777" w:rsidTr="00D21BD3">
        <w:trPr>
          <w:trHeight w:val="300"/>
        </w:trPr>
        <w:tc>
          <w:tcPr>
            <w:tcW w:w="9493" w:type="dxa"/>
            <w:gridSpan w:val="6"/>
          </w:tcPr>
          <w:p w14:paraId="03395F3E" w14:textId="77777777" w:rsidR="006D6AED" w:rsidRPr="009A50C3" w:rsidRDefault="006D6AED" w:rsidP="00D21BD3">
            <w:pPr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 xml:space="preserve">I confirm that I have completed all components of the </w:t>
            </w:r>
            <w:r w:rsidRPr="009A50C3">
              <w:rPr>
                <w:b/>
                <w:bCs/>
                <w:sz w:val="21"/>
                <w:szCs w:val="21"/>
                <w:lang w:val="mi-NZ"/>
              </w:rPr>
              <w:t>Playcentre Introductory Award</w:t>
            </w:r>
            <w:r w:rsidRPr="009A50C3">
              <w:rPr>
                <w:sz w:val="21"/>
                <w:szCs w:val="21"/>
                <w:lang w:val="mi-NZ"/>
              </w:rPr>
              <w:t xml:space="preserve">, including the reading, workshops/webinars, videos, on session tasks and attendance on at least </w:t>
            </w:r>
            <w:r w:rsidRPr="00EF5E9F">
              <w:rPr>
                <w:b/>
                <w:bCs/>
                <w:sz w:val="21"/>
                <w:szCs w:val="21"/>
                <w:lang w:val="mi-NZ"/>
              </w:rPr>
              <w:t>ten</w:t>
            </w:r>
            <w:r w:rsidRPr="009A50C3">
              <w:rPr>
                <w:sz w:val="21"/>
                <w:szCs w:val="21"/>
                <w:lang w:val="mi-NZ"/>
              </w:rPr>
              <w:t xml:space="preserve"> Playcentre sessions.</w:t>
            </w:r>
          </w:p>
        </w:tc>
      </w:tr>
      <w:tr w:rsidR="006D6AED" w:rsidRPr="006803E0" w14:paraId="79B9DA55" w14:textId="77777777" w:rsidTr="00D21BD3">
        <w:trPr>
          <w:trHeight w:val="510"/>
        </w:trPr>
        <w:tc>
          <w:tcPr>
            <w:tcW w:w="1129" w:type="dxa"/>
            <w:vAlign w:val="center"/>
          </w:tcPr>
          <w:p w14:paraId="77FB650B" w14:textId="77777777" w:rsidR="006D6AED" w:rsidRPr="009A50C3" w:rsidRDefault="006D6AED" w:rsidP="00D21BD3">
            <w:pPr>
              <w:rPr>
                <w:sz w:val="21"/>
                <w:szCs w:val="21"/>
                <w:lang w:val="mi-NZ"/>
              </w:rPr>
            </w:pPr>
            <w:r w:rsidRPr="009A50C3">
              <w:rPr>
                <w:sz w:val="21"/>
                <w:szCs w:val="21"/>
                <w:lang w:val="mi-NZ"/>
              </w:rPr>
              <w:t>Signature</w:t>
            </w:r>
          </w:p>
        </w:tc>
        <w:sdt>
          <w:sdtPr>
            <w:rPr>
              <w:sz w:val="21"/>
              <w:szCs w:val="21"/>
              <w:lang w:val="mi-NZ"/>
            </w:rPr>
            <w:id w:val="-968050861"/>
            <w:placeholder>
              <w:docPart w:val="7F7485714641426694332937338F13A4"/>
            </w:placeholder>
          </w:sdtPr>
          <w:sdtEndPr/>
          <w:sdtContent>
            <w:tc>
              <w:tcPr>
                <w:tcW w:w="5103" w:type="dxa"/>
                <w:gridSpan w:val="2"/>
                <w:vAlign w:val="center"/>
              </w:tcPr>
              <w:p w14:paraId="02605DCC" w14:textId="1E97E7F6" w:rsidR="006D6AED" w:rsidRPr="009A50C3" w:rsidRDefault="00692931" w:rsidP="00D21BD3">
                <w:pPr>
                  <w:rPr>
                    <w:sz w:val="21"/>
                    <w:szCs w:val="21"/>
                    <w:lang w:val="mi-NZ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  <w:tc>
          <w:tcPr>
            <w:tcW w:w="1560" w:type="dxa"/>
            <w:vAlign w:val="center"/>
          </w:tcPr>
          <w:p w14:paraId="45FB05E5" w14:textId="77777777" w:rsidR="006D6AED" w:rsidRPr="009A50C3" w:rsidRDefault="006D6AED" w:rsidP="00D21BD3">
            <w:pPr>
              <w:rPr>
                <w:sz w:val="21"/>
                <w:szCs w:val="21"/>
                <w:lang w:val="mi-NZ"/>
              </w:rPr>
            </w:pPr>
            <w:r>
              <w:rPr>
                <w:sz w:val="21"/>
                <w:szCs w:val="21"/>
                <w:lang w:val="mi-NZ"/>
              </w:rPr>
              <w:t>Date</w:t>
            </w:r>
          </w:p>
        </w:tc>
        <w:sdt>
          <w:sdtPr>
            <w:rPr>
              <w:rStyle w:val="PlaceholderText"/>
            </w:rPr>
            <w:id w:val="1383128654"/>
            <w:placeholder>
              <w:docPart w:val="4A4DE6BC9CF94CC1BD6C542CEFDFB66A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  <w:gridSpan w:val="2"/>
                <w:vAlign w:val="center"/>
              </w:tcPr>
              <w:p w14:paraId="4A1DF12B" w14:textId="59359E0E" w:rsidR="006D6AED" w:rsidRPr="006803E0" w:rsidRDefault="00692931" w:rsidP="00D21BD3">
                <w:pPr>
                  <w:rPr>
                    <w:rStyle w:val="PlaceholderText"/>
                  </w:rPr>
                </w:pPr>
                <w:r w:rsidRPr="006803E0">
                  <w:rPr>
                    <w:rStyle w:val="PlaceholderText"/>
                  </w:rPr>
                  <w:t>Click here to..</w:t>
                </w:r>
              </w:p>
            </w:tc>
          </w:sdtContent>
        </w:sdt>
      </w:tr>
    </w:tbl>
    <w:p w14:paraId="69F9D54E" w14:textId="77777777" w:rsidR="000B29FF" w:rsidRDefault="000B29FF" w:rsidP="006803E0"/>
    <w:sectPr w:rsidR="000B29FF" w:rsidSect="006803E0">
      <w:footerReference w:type="default" r:id="rId7"/>
      <w:pgSz w:w="11906" w:h="16838"/>
      <w:pgMar w:top="1134" w:right="1196" w:bottom="737" w:left="144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CCC9" w14:textId="77777777" w:rsidR="002E6C2B" w:rsidRDefault="002E6C2B" w:rsidP="003A13D1">
      <w:pPr>
        <w:spacing w:after="0" w:line="240" w:lineRule="auto"/>
      </w:pPr>
      <w:r>
        <w:separator/>
      </w:r>
    </w:p>
  </w:endnote>
  <w:endnote w:type="continuationSeparator" w:id="0">
    <w:p w14:paraId="2AEA2046" w14:textId="77777777" w:rsidR="002E6C2B" w:rsidRDefault="002E6C2B" w:rsidP="003A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antell Sans">
    <w:panose1 w:val="00000000000000000000"/>
    <w:charset w:val="00"/>
    <w:family w:val="auto"/>
    <w:pitch w:val="variable"/>
    <w:sig w:usb0="A10002FF" w:usb1="5000E0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5B3" w14:textId="77777777" w:rsidR="006D6AED" w:rsidRPr="00EA6999" w:rsidRDefault="006D6AED" w:rsidP="00D21C4C">
    <w:pPr>
      <w:pStyle w:val="Footer"/>
      <w:jc w:val="right"/>
      <w:rPr>
        <w:rFonts w:ascii="Shantell Sans" w:hAnsi="Shantell Sans"/>
        <w:sz w:val="18"/>
        <w:szCs w:val="18"/>
      </w:rPr>
    </w:pPr>
    <w:r w:rsidRPr="00EF5E9F">
      <w:rPr>
        <w:rFonts w:ascii="Shantell Sans" w:hAnsi="Shantell Sans"/>
        <w:sz w:val="18"/>
        <w:szCs w:val="18"/>
        <w:lang w:val="mi-NZ"/>
      </w:rPr>
      <w:t>Playcentre Introductory Award – Feb 2026</w:t>
    </w:r>
    <w:r>
      <w:rPr>
        <w:rFonts w:ascii="Shantell Sans" w:hAnsi="Shantell Sans"/>
        <w:sz w:val="18"/>
        <w:szCs w:val="18"/>
        <w:lang w:val="mi-NZ"/>
      </w:rPr>
      <w:tab/>
    </w:r>
    <w:r>
      <w:rPr>
        <w:rFonts w:ascii="Shantell Sans" w:hAnsi="Shantell Sans"/>
        <w:sz w:val="18"/>
        <w:szCs w:val="18"/>
        <w:lang w:val="mi-NZ"/>
      </w:rPr>
      <w:tab/>
    </w:r>
    <w:r w:rsidRPr="00D21C4C">
      <w:rPr>
        <w:rFonts w:ascii="Shantell Sans" w:hAnsi="Shantell Sans"/>
        <w:sz w:val="18"/>
        <w:szCs w:val="18"/>
      </w:rPr>
      <w:t xml:space="preserve"> </w:t>
    </w:r>
    <w:sdt>
      <w:sdtPr>
        <w:rPr>
          <w:rFonts w:ascii="Shantell Sans" w:hAnsi="Shantell Sans"/>
          <w:sz w:val="18"/>
          <w:szCs w:val="18"/>
        </w:rPr>
        <w:id w:val="14290867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A6999">
          <w:rPr>
            <w:rFonts w:ascii="Shantell Sans" w:hAnsi="Shantell Sans"/>
            <w:sz w:val="18"/>
            <w:szCs w:val="18"/>
          </w:rPr>
          <w:fldChar w:fldCharType="begin"/>
        </w:r>
        <w:r>
          <w:instrText xml:space="preserve"> PAGE   \* MERGEFORMAT </w:instrText>
        </w:r>
        <w:r w:rsidRPr="00EA6999">
          <w:rPr>
            <w:rFonts w:ascii="Shantell Sans" w:hAnsi="Shantell Sans"/>
            <w:sz w:val="18"/>
            <w:szCs w:val="18"/>
          </w:rPr>
          <w:fldChar w:fldCharType="separate"/>
        </w:r>
        <w:r>
          <w:rPr>
            <w:rFonts w:ascii="Shantell Sans" w:hAnsi="Shantell Sans"/>
            <w:sz w:val="18"/>
            <w:szCs w:val="18"/>
          </w:rPr>
          <w:t>2</w:t>
        </w:r>
        <w:r w:rsidRPr="00EA6999">
          <w:rPr>
            <w:rFonts w:ascii="Shantell Sans" w:hAnsi="Shantell Sans"/>
            <w:noProof/>
            <w:sz w:val="18"/>
            <w:szCs w:val="18"/>
          </w:rPr>
          <w:fldChar w:fldCharType="end"/>
        </w:r>
      </w:sdtContent>
    </w:sdt>
  </w:p>
  <w:p w14:paraId="39C60488" w14:textId="77777777" w:rsidR="006D6AED" w:rsidRPr="00EF5E9F" w:rsidRDefault="006D6AED">
    <w:pPr>
      <w:pStyle w:val="Footer"/>
      <w:rPr>
        <w:rFonts w:ascii="Shantell Sans" w:hAnsi="Shantell Sans"/>
        <w:sz w:val="18"/>
        <w:szCs w:val="18"/>
        <w:lang w:val="mi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7EF5" w14:textId="77777777" w:rsidR="002E6C2B" w:rsidRDefault="002E6C2B" w:rsidP="003A13D1">
      <w:pPr>
        <w:spacing w:after="0" w:line="240" w:lineRule="auto"/>
      </w:pPr>
      <w:r>
        <w:separator/>
      </w:r>
    </w:p>
  </w:footnote>
  <w:footnote w:type="continuationSeparator" w:id="0">
    <w:p w14:paraId="0D8B61BB" w14:textId="77777777" w:rsidR="002E6C2B" w:rsidRDefault="002E6C2B" w:rsidP="003A1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pJhd1nKe3GkJhQhNTguVCWNdE1vzxsCitpneFmeqMP1NcmbIV75PVsern9F9r/EFYUa81HMi9xdCyeawSf15w==" w:salt="ZtvycukIzf0yvy9IBrxK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1"/>
    <w:rsid w:val="000B29FF"/>
    <w:rsid w:val="00153037"/>
    <w:rsid w:val="001F6F3C"/>
    <w:rsid w:val="0027682C"/>
    <w:rsid w:val="00281D2C"/>
    <w:rsid w:val="002E6C2B"/>
    <w:rsid w:val="003A13D1"/>
    <w:rsid w:val="004679B3"/>
    <w:rsid w:val="004B2D6E"/>
    <w:rsid w:val="0059683A"/>
    <w:rsid w:val="006803E0"/>
    <w:rsid w:val="00692452"/>
    <w:rsid w:val="00692931"/>
    <w:rsid w:val="006D6AED"/>
    <w:rsid w:val="008B5E23"/>
    <w:rsid w:val="00926A14"/>
    <w:rsid w:val="00A002DD"/>
    <w:rsid w:val="00AE650E"/>
    <w:rsid w:val="00C86869"/>
    <w:rsid w:val="00E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ED5C"/>
  <w15:chartTrackingRefBased/>
  <w15:docId w15:val="{6C84BB20-F927-4CB6-B1D1-70026958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ED"/>
  </w:style>
  <w:style w:type="paragraph" w:styleId="Heading1">
    <w:name w:val="heading 1"/>
    <w:basedOn w:val="Normal"/>
    <w:next w:val="Normal"/>
    <w:link w:val="Heading1Char"/>
    <w:uiPriority w:val="9"/>
    <w:qFormat/>
    <w:rsid w:val="006D6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A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6AE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AED"/>
  </w:style>
  <w:style w:type="paragraph" w:styleId="Footer">
    <w:name w:val="footer"/>
    <w:basedOn w:val="Normal"/>
    <w:link w:val="FooterChar"/>
    <w:uiPriority w:val="99"/>
    <w:unhideWhenUsed/>
    <w:rsid w:val="006D6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ED"/>
  </w:style>
  <w:style w:type="character" w:styleId="PlaceholderText">
    <w:name w:val="Placeholder Text"/>
    <w:basedOn w:val="DefaultParagraphFont"/>
    <w:uiPriority w:val="99"/>
    <w:semiHidden/>
    <w:rsid w:val="003A13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ionforms@playcentre.org.nz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.daly\OneDrive%20-%20Playcentre%20Aotearoa\Education\Change%20to%20PIA\PIA%202026%20Rec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AE4B-2FC9-4E5B-B71F-710E417668FA}"/>
      </w:docPartPr>
      <w:docPartBody>
        <w:p w:rsidR="0094423A" w:rsidRDefault="00082E94"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7E57BEB00435D9977DF7D441F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B8E87-D790-48E1-8B70-47170EAB2AD1}"/>
      </w:docPartPr>
      <w:docPartBody>
        <w:p w:rsidR="0094423A" w:rsidRDefault="00082E94" w:rsidP="00082E94">
          <w:pPr>
            <w:pStyle w:val="7497E57BEB00435D9977DF7D441F8957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1605C629845E08EE55F5799671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D8608-B625-49DA-A1AC-3622CD074442}"/>
      </w:docPartPr>
      <w:docPartBody>
        <w:p w:rsidR="0094423A" w:rsidRDefault="00082E94" w:rsidP="00082E94">
          <w:pPr>
            <w:pStyle w:val="6291605C629845E08EE55F5799671443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A3CCC2F9E84174AED86A6D4ADF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FDB37-E9CD-446B-855F-4CE777D3E094}"/>
      </w:docPartPr>
      <w:docPartBody>
        <w:p w:rsidR="0094423A" w:rsidRDefault="00082E94" w:rsidP="00082E94">
          <w:pPr>
            <w:pStyle w:val="C4A3CCC2F9E84174AED86A6D4ADF46CC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9D6E66DF54DD89A756FA1ECA0E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8E8E-762A-4415-8524-5FC2C2CD76A6}"/>
      </w:docPartPr>
      <w:docPartBody>
        <w:p w:rsidR="0094423A" w:rsidRDefault="00082E94" w:rsidP="00082E94">
          <w:pPr>
            <w:pStyle w:val="00C9D6E66DF54DD89A756FA1ECA0E6D7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A8F3C9CC841EEB21472E3C0E6D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E60AA-6EE6-42B0-BEFA-ADB0955B1306}"/>
      </w:docPartPr>
      <w:docPartBody>
        <w:p w:rsidR="0094423A" w:rsidRDefault="00082E94" w:rsidP="00082E94">
          <w:pPr>
            <w:pStyle w:val="6AAA8F3C9CC841EEB21472E3C0E6DC19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9EBBD58EA49418BD0487787AAF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8E72-4CBD-43D4-8E9D-7C10DFBE2280}"/>
      </w:docPartPr>
      <w:docPartBody>
        <w:p w:rsidR="0094423A" w:rsidRDefault="00082E94" w:rsidP="00082E94">
          <w:pPr>
            <w:pStyle w:val="13A9EBBD58EA49418BD0487787AAF823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45B8183EB458F85BD9AFE69461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5AF8-5BD6-4168-9BC4-7AB96330BB3F}"/>
      </w:docPartPr>
      <w:docPartBody>
        <w:p w:rsidR="0094423A" w:rsidRDefault="00082E94" w:rsidP="00082E94">
          <w:pPr>
            <w:pStyle w:val="93445B8183EB458F85BD9AFE69461B0F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A4871062E4D9AB5D9CE53ADBE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4DBB-3AF2-4D7E-B11B-1341DEDC6320}"/>
      </w:docPartPr>
      <w:docPartBody>
        <w:p w:rsidR="0094423A" w:rsidRDefault="00082E94" w:rsidP="00082E94">
          <w:pPr>
            <w:pStyle w:val="2E3A4871062E4D9AB5D9CE53ADBEBC79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11E824D1B437A938D86281A39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3492C-DF6B-4F49-AAD3-B4791F7D840A}"/>
      </w:docPartPr>
      <w:docPartBody>
        <w:p w:rsidR="0094423A" w:rsidRDefault="00082E94" w:rsidP="00082E94">
          <w:pPr>
            <w:pStyle w:val="F5511E824D1B437A938D86281A394F0B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16205FA244C06806338E8E290A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227F3-9223-4261-A6D4-64D254850015}"/>
      </w:docPartPr>
      <w:docPartBody>
        <w:p w:rsidR="0094423A" w:rsidRDefault="00082E94" w:rsidP="00082E94">
          <w:pPr>
            <w:pStyle w:val="72E16205FA244C06806338E8E290AE22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48B12E61A4A2FB22917CC1699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61C11-A773-4388-A919-7E6249DA7D47}"/>
      </w:docPartPr>
      <w:docPartBody>
        <w:p w:rsidR="0094423A" w:rsidRDefault="00082E94" w:rsidP="00082E94">
          <w:pPr>
            <w:pStyle w:val="C9748B12E61A4A2FB22917CC169923B5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E3CBBA9B848CEADA8B410C1450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75EE-933F-4C80-90D8-321D9EFD90B7}"/>
      </w:docPartPr>
      <w:docPartBody>
        <w:p w:rsidR="0094423A" w:rsidRDefault="00082E94" w:rsidP="00082E94">
          <w:pPr>
            <w:pStyle w:val="5EFE3CBBA9B848CEADA8B410C145029D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EAE0FF9DB4125B21D48A32348C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E703-D483-431B-A4AE-EE31EA0EF513}"/>
      </w:docPartPr>
      <w:docPartBody>
        <w:p w:rsidR="0094423A" w:rsidRDefault="00082E94" w:rsidP="00082E94">
          <w:pPr>
            <w:pStyle w:val="1D8EAE0FF9DB4125B21D48A32348C1D2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25A6F4005429FB7F52C2E1C9A5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2C481-06D8-48D4-9333-C10C448E7B02}"/>
      </w:docPartPr>
      <w:docPartBody>
        <w:p w:rsidR="0094423A" w:rsidRDefault="00082E94" w:rsidP="00082E94">
          <w:pPr>
            <w:pStyle w:val="98A25A6F4005429FB7F52C2E1C9A5792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12D79DA1C42BEA838DFA02893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7DFEE-0CF9-4147-A3F5-4CD6CDD6CF77}"/>
      </w:docPartPr>
      <w:docPartBody>
        <w:p w:rsidR="0094423A" w:rsidRDefault="00082E94" w:rsidP="00082E94">
          <w:pPr>
            <w:pStyle w:val="70312D79DA1C42BEA838DFA02893F195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C184C190C43A1B45F9651A9A67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2BEB-4ADE-4EB7-BFD6-2419F96B041E}"/>
      </w:docPartPr>
      <w:docPartBody>
        <w:p w:rsidR="0094423A" w:rsidRDefault="00082E94" w:rsidP="00082E94">
          <w:pPr>
            <w:pStyle w:val="14AC184C190C43A1B45F9651A9A674BB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484B7FD66463C94369B5F9482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7EB8E-9B26-4A54-A23E-36E7BBC9363D}"/>
      </w:docPartPr>
      <w:docPartBody>
        <w:p w:rsidR="0094423A" w:rsidRDefault="00082E94" w:rsidP="00082E94">
          <w:pPr>
            <w:pStyle w:val="C38484B7FD66463C94369B5F94827931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F1DCE13B349AFB34A93B076CC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CAEA-AA1A-41F9-803D-C86559054D37}"/>
      </w:docPartPr>
      <w:docPartBody>
        <w:p w:rsidR="0094423A" w:rsidRDefault="00082E94" w:rsidP="00082E94">
          <w:pPr>
            <w:pStyle w:val="09AF1DCE13B349AFB34A93B076CC55AD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C302954444FE7A3202DD56B54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F3E75-A3DF-436C-995F-5277C5DFB1E6}"/>
      </w:docPartPr>
      <w:docPartBody>
        <w:p w:rsidR="0094423A" w:rsidRDefault="00082E94" w:rsidP="00082E94">
          <w:pPr>
            <w:pStyle w:val="AE3C302954444FE7A3202DD56B54C4B0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1D033D72646648CA84A75CD502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D9D41-0BCB-4FE9-B6A7-73C292A669B0}"/>
      </w:docPartPr>
      <w:docPartBody>
        <w:p w:rsidR="0094423A" w:rsidRDefault="00082E94" w:rsidP="00082E94">
          <w:pPr>
            <w:pStyle w:val="D4C1D033D72646648CA84A75CD502AFA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EB50C22EE4A4E9BA7DFE71F081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98C49-3153-469B-8B20-60E9F3139A0E}"/>
      </w:docPartPr>
      <w:docPartBody>
        <w:p w:rsidR="0094423A" w:rsidRDefault="00082E94" w:rsidP="00082E94">
          <w:pPr>
            <w:pStyle w:val="073EB50C22EE4A4E9BA7DFE71F08108D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CBC2E92174A3FA0B90CF80169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B518-D208-4D00-BAC8-6A4E44C76C40}"/>
      </w:docPartPr>
      <w:docPartBody>
        <w:p w:rsidR="0094423A" w:rsidRDefault="00082E94" w:rsidP="00082E94">
          <w:pPr>
            <w:pStyle w:val="DB5CBC2E92174A3FA0B90CF80169B12F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1A9D4DC44406E882FB8B89786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77C37-C7E1-4962-8FC3-13B0469321A2}"/>
      </w:docPartPr>
      <w:docPartBody>
        <w:p w:rsidR="0094423A" w:rsidRDefault="00082E94" w:rsidP="00082E94">
          <w:pPr>
            <w:pStyle w:val="ECA1A9D4DC44406E882FB8B897863D73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610D3359044AF971908642045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ED46-BEDB-41B7-9C3B-F675D3EDE028}"/>
      </w:docPartPr>
      <w:docPartBody>
        <w:p w:rsidR="0094423A" w:rsidRDefault="00082E94" w:rsidP="00082E94">
          <w:pPr>
            <w:pStyle w:val="577610D3359044AF97190864204501F4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459CED8864607967D1E7AD94B2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795E-4816-4B8F-B7E7-2A6FD1283732}"/>
      </w:docPartPr>
      <w:docPartBody>
        <w:p w:rsidR="0094423A" w:rsidRDefault="00082E94" w:rsidP="00082E94">
          <w:pPr>
            <w:pStyle w:val="C9F459CED8864607967D1E7AD94B2C21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BFB070362463E9785EFCF9031B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8C02C-BF6E-4126-BBD4-E3F03B97DDAB}"/>
      </w:docPartPr>
      <w:docPartBody>
        <w:p w:rsidR="0094423A" w:rsidRDefault="00082E94" w:rsidP="00082E94">
          <w:pPr>
            <w:pStyle w:val="BEFBFB070362463E9785EFCF9031B86C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CE65A05754783AD79C36B5CD8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B848-F195-4B72-8B63-CA60181C1D9A}"/>
      </w:docPartPr>
      <w:docPartBody>
        <w:p w:rsidR="0094423A" w:rsidRDefault="00082E94" w:rsidP="00082E94">
          <w:pPr>
            <w:pStyle w:val="38FCE65A05754783AD79C36B5CD8A20B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949AF8C86490A803F5877923C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CA71-7820-4565-ACE5-18984545BE79}"/>
      </w:docPartPr>
      <w:docPartBody>
        <w:p w:rsidR="0094423A" w:rsidRDefault="00082E94" w:rsidP="00082E94">
          <w:pPr>
            <w:pStyle w:val="1B6949AF8C86490A803F5877923CFDFB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74F01944849EC818BD7086C885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23E1-1745-4A48-BDC5-978C5206ACB2}"/>
      </w:docPartPr>
      <w:docPartBody>
        <w:p w:rsidR="0094423A" w:rsidRDefault="00082E94" w:rsidP="00082E94">
          <w:pPr>
            <w:pStyle w:val="CE374F01944849EC818BD7086C8854F1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12299A16246959FB3BBDCD6BED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213A-21F8-4FD1-AC6C-FDF04B97C3BD}"/>
      </w:docPartPr>
      <w:docPartBody>
        <w:p w:rsidR="0094423A" w:rsidRDefault="00082E94" w:rsidP="00082E94">
          <w:pPr>
            <w:pStyle w:val="95F12299A16246959FB3BBDCD6BED1A3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64E016EE845C18817B1766B162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1859-1B22-467B-80CA-54644A439A44}"/>
      </w:docPartPr>
      <w:docPartBody>
        <w:p w:rsidR="0094423A" w:rsidRDefault="00082E94" w:rsidP="00082E94">
          <w:pPr>
            <w:pStyle w:val="8D664E016EE845C18817B1766B162EEB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F0AD38E3A4B6EBA8FACA129DE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54E1-E1B9-4331-918E-8B37693A80F2}"/>
      </w:docPartPr>
      <w:docPartBody>
        <w:p w:rsidR="0094423A" w:rsidRDefault="00082E94" w:rsidP="00082E94">
          <w:pPr>
            <w:pStyle w:val="F0DF0AD38E3A4B6EBA8FACA129DE2B8D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485714641426694332937338F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0BD8-15B2-4B94-BA09-5208E7F32A6C}"/>
      </w:docPartPr>
      <w:docPartBody>
        <w:p w:rsidR="0094423A" w:rsidRDefault="00082E94" w:rsidP="00082E94">
          <w:pPr>
            <w:pStyle w:val="7F7485714641426694332937338F13A4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DE6BC9CF94CC1BD6C542CEFDF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B8034-62CF-4303-A757-5574893C9666}"/>
      </w:docPartPr>
      <w:docPartBody>
        <w:p w:rsidR="0094423A" w:rsidRDefault="00082E94" w:rsidP="00082E94">
          <w:pPr>
            <w:pStyle w:val="4A4DE6BC9CF94CC1BD6C542CEFDFB66A"/>
          </w:pPr>
          <w:r w:rsidRPr="00EB23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antell Sans">
    <w:panose1 w:val="00000000000000000000"/>
    <w:charset w:val="00"/>
    <w:family w:val="auto"/>
    <w:pitch w:val="variable"/>
    <w:sig w:usb0="A10002FF" w:usb1="5000E0F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94"/>
    <w:rsid w:val="00082E94"/>
    <w:rsid w:val="004679B3"/>
    <w:rsid w:val="00813F80"/>
    <w:rsid w:val="0088266A"/>
    <w:rsid w:val="0094423A"/>
    <w:rsid w:val="00A8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E94"/>
    <w:rPr>
      <w:color w:val="666666"/>
    </w:rPr>
  </w:style>
  <w:style w:type="paragraph" w:customStyle="1" w:styleId="7497E57BEB00435D9977DF7D441F8957">
    <w:name w:val="7497E57BEB00435D9977DF7D441F8957"/>
    <w:rsid w:val="00082E94"/>
  </w:style>
  <w:style w:type="paragraph" w:customStyle="1" w:styleId="6291605C629845E08EE55F5799671443">
    <w:name w:val="6291605C629845E08EE55F5799671443"/>
    <w:rsid w:val="00082E94"/>
  </w:style>
  <w:style w:type="paragraph" w:customStyle="1" w:styleId="C4A3CCC2F9E84174AED86A6D4ADF46CC">
    <w:name w:val="C4A3CCC2F9E84174AED86A6D4ADF46CC"/>
    <w:rsid w:val="00082E94"/>
  </w:style>
  <w:style w:type="paragraph" w:customStyle="1" w:styleId="00C9D6E66DF54DD89A756FA1ECA0E6D7">
    <w:name w:val="00C9D6E66DF54DD89A756FA1ECA0E6D7"/>
    <w:rsid w:val="00082E94"/>
  </w:style>
  <w:style w:type="paragraph" w:customStyle="1" w:styleId="6AAA8F3C9CC841EEB21472E3C0E6DC19">
    <w:name w:val="6AAA8F3C9CC841EEB21472E3C0E6DC19"/>
    <w:rsid w:val="00082E94"/>
  </w:style>
  <w:style w:type="paragraph" w:customStyle="1" w:styleId="13A9EBBD58EA49418BD0487787AAF823">
    <w:name w:val="13A9EBBD58EA49418BD0487787AAF823"/>
    <w:rsid w:val="00082E94"/>
  </w:style>
  <w:style w:type="paragraph" w:customStyle="1" w:styleId="93445B8183EB458F85BD9AFE69461B0F">
    <w:name w:val="93445B8183EB458F85BD9AFE69461B0F"/>
    <w:rsid w:val="00082E94"/>
  </w:style>
  <w:style w:type="paragraph" w:customStyle="1" w:styleId="2E3A4871062E4D9AB5D9CE53ADBEBC79">
    <w:name w:val="2E3A4871062E4D9AB5D9CE53ADBEBC79"/>
    <w:rsid w:val="00082E94"/>
  </w:style>
  <w:style w:type="paragraph" w:customStyle="1" w:styleId="F5511E824D1B437A938D86281A394F0B">
    <w:name w:val="F5511E824D1B437A938D86281A394F0B"/>
    <w:rsid w:val="00082E94"/>
  </w:style>
  <w:style w:type="paragraph" w:customStyle="1" w:styleId="72E16205FA244C06806338E8E290AE22">
    <w:name w:val="72E16205FA244C06806338E8E290AE22"/>
    <w:rsid w:val="00082E94"/>
  </w:style>
  <w:style w:type="paragraph" w:customStyle="1" w:styleId="C9748B12E61A4A2FB22917CC169923B5">
    <w:name w:val="C9748B12E61A4A2FB22917CC169923B5"/>
    <w:rsid w:val="00082E94"/>
  </w:style>
  <w:style w:type="paragraph" w:customStyle="1" w:styleId="5EFE3CBBA9B848CEADA8B410C145029D">
    <w:name w:val="5EFE3CBBA9B848CEADA8B410C145029D"/>
    <w:rsid w:val="00082E94"/>
  </w:style>
  <w:style w:type="paragraph" w:customStyle="1" w:styleId="1D8EAE0FF9DB4125B21D48A32348C1D2">
    <w:name w:val="1D8EAE0FF9DB4125B21D48A32348C1D2"/>
    <w:rsid w:val="00082E94"/>
  </w:style>
  <w:style w:type="paragraph" w:customStyle="1" w:styleId="98A25A6F4005429FB7F52C2E1C9A5792">
    <w:name w:val="98A25A6F4005429FB7F52C2E1C9A5792"/>
    <w:rsid w:val="00082E94"/>
  </w:style>
  <w:style w:type="paragraph" w:customStyle="1" w:styleId="70312D79DA1C42BEA838DFA02893F195">
    <w:name w:val="70312D79DA1C42BEA838DFA02893F195"/>
    <w:rsid w:val="00082E94"/>
  </w:style>
  <w:style w:type="paragraph" w:customStyle="1" w:styleId="14AC184C190C43A1B45F9651A9A674BB">
    <w:name w:val="14AC184C190C43A1B45F9651A9A674BB"/>
    <w:rsid w:val="00082E94"/>
  </w:style>
  <w:style w:type="paragraph" w:customStyle="1" w:styleId="C38484B7FD66463C94369B5F94827931">
    <w:name w:val="C38484B7FD66463C94369B5F94827931"/>
    <w:rsid w:val="00082E94"/>
  </w:style>
  <w:style w:type="paragraph" w:customStyle="1" w:styleId="09AF1DCE13B349AFB34A93B076CC55AD">
    <w:name w:val="09AF1DCE13B349AFB34A93B076CC55AD"/>
    <w:rsid w:val="00082E94"/>
  </w:style>
  <w:style w:type="paragraph" w:customStyle="1" w:styleId="AE3C302954444FE7A3202DD56B54C4B0">
    <w:name w:val="AE3C302954444FE7A3202DD56B54C4B0"/>
    <w:rsid w:val="00082E94"/>
  </w:style>
  <w:style w:type="paragraph" w:customStyle="1" w:styleId="D4C1D033D72646648CA84A75CD502AFA">
    <w:name w:val="D4C1D033D72646648CA84A75CD502AFA"/>
    <w:rsid w:val="00082E94"/>
  </w:style>
  <w:style w:type="paragraph" w:customStyle="1" w:styleId="073EB50C22EE4A4E9BA7DFE71F08108D">
    <w:name w:val="073EB50C22EE4A4E9BA7DFE71F08108D"/>
    <w:rsid w:val="00082E94"/>
  </w:style>
  <w:style w:type="paragraph" w:customStyle="1" w:styleId="DB5CBC2E92174A3FA0B90CF80169B12F">
    <w:name w:val="DB5CBC2E92174A3FA0B90CF80169B12F"/>
    <w:rsid w:val="00082E94"/>
  </w:style>
  <w:style w:type="paragraph" w:customStyle="1" w:styleId="ECA1A9D4DC44406E882FB8B897863D73">
    <w:name w:val="ECA1A9D4DC44406E882FB8B897863D73"/>
    <w:rsid w:val="00082E94"/>
  </w:style>
  <w:style w:type="paragraph" w:customStyle="1" w:styleId="577610D3359044AF97190864204501F4">
    <w:name w:val="577610D3359044AF97190864204501F4"/>
    <w:rsid w:val="00082E94"/>
  </w:style>
  <w:style w:type="paragraph" w:customStyle="1" w:styleId="C9F459CED8864607967D1E7AD94B2C21">
    <w:name w:val="C9F459CED8864607967D1E7AD94B2C21"/>
    <w:rsid w:val="00082E94"/>
  </w:style>
  <w:style w:type="paragraph" w:customStyle="1" w:styleId="BEFBFB070362463E9785EFCF9031B86C">
    <w:name w:val="BEFBFB070362463E9785EFCF9031B86C"/>
    <w:rsid w:val="00082E94"/>
  </w:style>
  <w:style w:type="paragraph" w:customStyle="1" w:styleId="38FCE65A05754783AD79C36B5CD8A20B">
    <w:name w:val="38FCE65A05754783AD79C36B5CD8A20B"/>
    <w:rsid w:val="00082E94"/>
  </w:style>
  <w:style w:type="paragraph" w:customStyle="1" w:styleId="1B6949AF8C86490A803F5877923CFDFB">
    <w:name w:val="1B6949AF8C86490A803F5877923CFDFB"/>
    <w:rsid w:val="00082E94"/>
  </w:style>
  <w:style w:type="paragraph" w:customStyle="1" w:styleId="CE374F01944849EC818BD7086C8854F1">
    <w:name w:val="CE374F01944849EC818BD7086C8854F1"/>
    <w:rsid w:val="00082E94"/>
  </w:style>
  <w:style w:type="paragraph" w:customStyle="1" w:styleId="95F12299A16246959FB3BBDCD6BED1A3">
    <w:name w:val="95F12299A16246959FB3BBDCD6BED1A3"/>
    <w:rsid w:val="00082E94"/>
  </w:style>
  <w:style w:type="paragraph" w:customStyle="1" w:styleId="8D664E016EE845C18817B1766B162EEB">
    <w:name w:val="8D664E016EE845C18817B1766B162EEB"/>
    <w:rsid w:val="00082E94"/>
  </w:style>
  <w:style w:type="paragraph" w:customStyle="1" w:styleId="F0DF0AD38E3A4B6EBA8FACA129DE2B8D">
    <w:name w:val="F0DF0AD38E3A4B6EBA8FACA129DE2B8D"/>
    <w:rsid w:val="00082E94"/>
  </w:style>
  <w:style w:type="paragraph" w:customStyle="1" w:styleId="7F7485714641426694332937338F13A4">
    <w:name w:val="7F7485714641426694332937338F13A4"/>
    <w:rsid w:val="00082E94"/>
  </w:style>
  <w:style w:type="paragraph" w:customStyle="1" w:styleId="4A4DE6BC9CF94CC1BD6C542CEFDFB66A">
    <w:name w:val="4A4DE6BC9CF94CC1BD6C542CEFDFB66A"/>
    <w:rsid w:val="00082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124CFFDD78D4890D74829E1766F93" ma:contentTypeVersion="11" ma:contentTypeDescription="Create a new document." ma:contentTypeScope="" ma:versionID="48390b1cbdd6c88d7c64e8b62615c886">
  <xsd:schema xmlns:xsd="http://www.w3.org/2001/XMLSchema" xmlns:xs="http://www.w3.org/2001/XMLSchema" xmlns:p="http://schemas.microsoft.com/office/2006/metadata/properties" xmlns:ns2="d60727c3-61c5-4e73-9262-be1cf4c82ac1" targetNamespace="http://schemas.microsoft.com/office/2006/metadata/properties" ma:root="true" ma:fieldsID="6092b8ef8056b433fcabb3e337ed2409" ns2:_="">
    <xsd:import namespace="d60727c3-61c5-4e73-9262-be1cf4c82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727c3-61c5-4e73-9262-be1cf4c82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f1cfec-36b4-4556-9836-ce9f825d7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727c3-61c5-4e73-9262-be1cf4c82a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8784A9-B61F-479A-89ED-C5E144C580ED}"/>
</file>

<file path=customXml/itemProps2.xml><?xml version="1.0" encoding="utf-8"?>
<ds:datastoreItem xmlns:ds="http://schemas.openxmlformats.org/officeDocument/2006/customXml" ds:itemID="{AED64AB1-D839-4027-8D96-C29413CA42C6}"/>
</file>

<file path=customXml/itemProps3.xml><?xml version="1.0" encoding="utf-8"?>
<ds:datastoreItem xmlns:ds="http://schemas.openxmlformats.org/officeDocument/2006/customXml" ds:itemID="{24A73746-8770-4F92-8A86-D718D93BA45D}"/>
</file>

<file path=docProps/app.xml><?xml version="1.0" encoding="utf-8"?>
<Properties xmlns="http://schemas.openxmlformats.org/officeDocument/2006/extended-properties" xmlns:vt="http://schemas.openxmlformats.org/officeDocument/2006/docPropsVTypes">
  <Template>PIA 2026 Record</Template>
  <TotalTime>11</TotalTime>
  <Pages>1</Pages>
  <Words>390</Words>
  <Characters>2075</Characters>
  <Application>Microsoft Office Word</Application>
  <DocSecurity>0</DocSecurity>
  <Lines>172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Kara.daly</dc:creator>
  <cp:keywords/>
  <dc:description/>
  <cp:lastModifiedBy>Kara Daly - Pedagogical Lead</cp:lastModifiedBy>
  <cp:revision>6</cp:revision>
  <dcterms:created xsi:type="dcterms:W3CDTF">2026-02-15T22:42:00Z</dcterms:created>
  <dcterms:modified xsi:type="dcterms:W3CDTF">2026-02-16T02:03:00Z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0x0101006E0124CFFDD78D4890D74829E1766F93</vt:lpwstr>
  </property>
</Properties>
</file>